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4029" w14:textId="62EF68C8" w:rsidR="001F7124" w:rsidRDefault="00595C3F" w:rsidP="002C184F">
      <w:pPr>
        <w:pStyle w:val="Rubrik4"/>
        <w:rPr>
          <w:b w:val="0"/>
          <w:sz w:val="52"/>
          <w:szCs w:val="52"/>
        </w:rPr>
      </w:pPr>
      <w:r w:rsidRPr="00595C3F">
        <w:rPr>
          <w:b w:val="0"/>
          <w:sz w:val="52"/>
          <w:szCs w:val="52"/>
        </w:rPr>
        <w:t>Ansökan om ändring av</w:t>
      </w:r>
      <w:r w:rsidR="00AC5F14">
        <w:rPr>
          <w:b w:val="0"/>
          <w:sz w:val="52"/>
          <w:szCs w:val="52"/>
        </w:rPr>
        <w:t xml:space="preserve"> kategori för</w:t>
      </w:r>
      <w:r w:rsidRPr="00595C3F">
        <w:rPr>
          <w:b w:val="0"/>
          <w:sz w:val="52"/>
          <w:szCs w:val="52"/>
        </w:rPr>
        <w:t xml:space="preserve"> IT-säkerhets</w:t>
      </w:r>
      <w:r w:rsidR="005A51AC">
        <w:rPr>
          <w:b w:val="0"/>
          <w:sz w:val="52"/>
          <w:szCs w:val="52"/>
        </w:rPr>
        <w:t>klassning</w:t>
      </w:r>
      <w:r>
        <w:rPr>
          <w:b w:val="0"/>
          <w:sz w:val="52"/>
          <w:szCs w:val="52"/>
        </w:rPr>
        <w:t xml:space="preserve"> (FCR)</w:t>
      </w:r>
    </w:p>
    <w:p w14:paraId="033F239D" w14:textId="77777777" w:rsidR="00595C3F" w:rsidRDefault="00595C3F" w:rsidP="00595C3F">
      <w:pPr>
        <w:pStyle w:val="Brdtext"/>
      </w:pPr>
    </w:p>
    <w:p w14:paraId="2845F2C9" w14:textId="2ED6E614" w:rsidR="00595C3F" w:rsidRPr="000C0931" w:rsidRDefault="00595C3F" w:rsidP="00595C3F">
      <w:pPr>
        <w:pStyle w:val="Undertitel"/>
      </w:pPr>
      <w:r w:rsidRPr="000C0931">
        <w:t>[</w:t>
      </w:r>
      <w:r>
        <w:t>Ansökande f</w:t>
      </w:r>
      <w:r w:rsidRPr="000C0931">
        <w:t>öretag</w:t>
      </w:r>
      <w:r>
        <w:t xml:space="preserve"> (Balansansvarig</w:t>
      </w:r>
      <w:r w:rsidR="00E746F4">
        <w:rPr>
          <w:rStyle w:val="Fotnotsreferens"/>
        </w:rPr>
        <w:footnoteReference w:id="1"/>
      </w:r>
      <w:r>
        <w:t>)</w:t>
      </w:r>
      <w:r w:rsidRPr="000C0931">
        <w:t>]</w:t>
      </w:r>
    </w:p>
    <w:p w14:paraId="2A7702E0" w14:textId="77777777" w:rsidR="00595C3F" w:rsidRDefault="00595C3F" w:rsidP="00595C3F">
      <w:pPr>
        <w:rPr>
          <w:lang w:eastAsia="sv-SE"/>
        </w:rPr>
      </w:pPr>
    </w:p>
    <w:p w14:paraId="32B616E7" w14:textId="77777777" w:rsidR="005A51AC" w:rsidRDefault="005A51AC" w:rsidP="00595C3F">
      <w:pPr>
        <w:pStyle w:val="Rubrik2"/>
        <w:spacing w:before="0"/>
      </w:pPr>
    </w:p>
    <w:p w14:paraId="0E99795B" w14:textId="5EDC2792" w:rsidR="006128C2" w:rsidRDefault="006128C2" w:rsidP="006128C2">
      <w:pPr>
        <w:pStyle w:val="Brdtext"/>
      </w:pPr>
    </w:p>
    <w:p w14:paraId="3EE70247" w14:textId="77777777" w:rsidR="00A755F5" w:rsidRDefault="00A755F5" w:rsidP="006128C2">
      <w:pPr>
        <w:pStyle w:val="Brdtext"/>
      </w:pPr>
    </w:p>
    <w:p w14:paraId="30D15EF1" w14:textId="77777777" w:rsidR="006128C2" w:rsidRPr="006128C2" w:rsidRDefault="006128C2" w:rsidP="006128C2">
      <w:pPr>
        <w:pStyle w:val="Brdtext"/>
      </w:pPr>
    </w:p>
    <w:p w14:paraId="6B3416F2" w14:textId="77777777" w:rsidR="005A51AC" w:rsidRDefault="005A51AC" w:rsidP="00595C3F">
      <w:pPr>
        <w:pStyle w:val="Rubrik2"/>
        <w:spacing w:before="0"/>
      </w:pPr>
    </w:p>
    <w:p w14:paraId="4861221F" w14:textId="77777777" w:rsidR="005A51AC" w:rsidRDefault="005A51AC" w:rsidP="00595C3F">
      <w:pPr>
        <w:pStyle w:val="Rubrik2"/>
        <w:spacing w:before="0"/>
      </w:pPr>
    </w:p>
    <w:p w14:paraId="5166E1CB" w14:textId="77777777" w:rsidR="005A51AC" w:rsidRDefault="005A51AC" w:rsidP="00595C3F">
      <w:pPr>
        <w:pStyle w:val="Rubrik2"/>
        <w:spacing w:before="0"/>
      </w:pPr>
    </w:p>
    <w:p w14:paraId="72F0FD1D" w14:textId="77777777" w:rsidR="005A51AC" w:rsidRDefault="005A51AC" w:rsidP="00595C3F">
      <w:pPr>
        <w:pStyle w:val="Rubrik2"/>
        <w:spacing w:before="0"/>
      </w:pPr>
    </w:p>
    <w:p w14:paraId="222B2F9B" w14:textId="77777777" w:rsidR="005A51AC" w:rsidRDefault="005A51AC" w:rsidP="00595C3F">
      <w:pPr>
        <w:pStyle w:val="Rubrik2"/>
        <w:spacing w:before="0"/>
      </w:pPr>
    </w:p>
    <w:p w14:paraId="6DCE20B4" w14:textId="77777777" w:rsidR="005A51AC" w:rsidRDefault="005A51AC" w:rsidP="00595C3F">
      <w:pPr>
        <w:pStyle w:val="Rubrik2"/>
        <w:spacing w:before="0"/>
      </w:pPr>
    </w:p>
    <w:p w14:paraId="17C9799A" w14:textId="77777777" w:rsidR="005A51AC" w:rsidRDefault="005A51AC" w:rsidP="00595C3F">
      <w:pPr>
        <w:pStyle w:val="Rubrik2"/>
        <w:spacing w:before="0"/>
      </w:pPr>
    </w:p>
    <w:p w14:paraId="274AC51D" w14:textId="77777777" w:rsidR="005A51AC" w:rsidRDefault="005A51AC" w:rsidP="00595C3F">
      <w:pPr>
        <w:pStyle w:val="Rubrik2"/>
        <w:spacing w:before="0"/>
      </w:pPr>
    </w:p>
    <w:p w14:paraId="7A78BDE7" w14:textId="77777777" w:rsidR="005A51AC" w:rsidRDefault="005A51AC" w:rsidP="00595C3F">
      <w:pPr>
        <w:pStyle w:val="Rubrik2"/>
        <w:spacing w:before="0"/>
      </w:pPr>
    </w:p>
    <w:p w14:paraId="051A34FE" w14:textId="77777777" w:rsidR="005A51AC" w:rsidRDefault="005A51AC" w:rsidP="00595C3F">
      <w:pPr>
        <w:pStyle w:val="Rubrik2"/>
        <w:spacing w:before="0"/>
      </w:pPr>
    </w:p>
    <w:p w14:paraId="596FA14E" w14:textId="77777777" w:rsidR="005A51AC" w:rsidRDefault="005A51AC" w:rsidP="00595C3F">
      <w:pPr>
        <w:pStyle w:val="Rubrik2"/>
        <w:spacing w:before="0"/>
      </w:pPr>
    </w:p>
    <w:p w14:paraId="2A8C0D8C" w14:textId="77777777" w:rsidR="005A51AC" w:rsidRDefault="005A51AC" w:rsidP="00595C3F">
      <w:pPr>
        <w:pStyle w:val="Rubrik2"/>
        <w:spacing w:before="0"/>
      </w:pPr>
    </w:p>
    <w:p w14:paraId="59F07007" w14:textId="77777777" w:rsidR="006128C2" w:rsidRDefault="006128C2" w:rsidP="00595C3F">
      <w:pPr>
        <w:pStyle w:val="Rubrik2"/>
        <w:spacing w:before="0"/>
      </w:pPr>
    </w:p>
    <w:p w14:paraId="780690E9" w14:textId="77777777" w:rsidR="006128C2" w:rsidRPr="006128C2" w:rsidRDefault="006128C2" w:rsidP="006128C2">
      <w:pPr>
        <w:pStyle w:val="Brdtext"/>
      </w:pPr>
    </w:p>
    <w:p w14:paraId="2EF228B7" w14:textId="77777777" w:rsidR="00595C3F" w:rsidRDefault="00595C3F" w:rsidP="00595C3F">
      <w:pPr>
        <w:pStyle w:val="Rubrik2"/>
        <w:spacing w:before="0"/>
      </w:pPr>
      <w:r>
        <w:lastRenderedPageBreak/>
        <w:t>Inledning</w:t>
      </w:r>
    </w:p>
    <w:p w14:paraId="1B10C7E1" w14:textId="4A8B498E" w:rsidR="00595C3F" w:rsidRDefault="00595C3F" w:rsidP="00595C3F">
      <w:pPr>
        <w:pStyle w:val="Brdtext"/>
        <w:suppressAutoHyphens/>
      </w:pPr>
      <w:r w:rsidRPr="000C0931">
        <w:t xml:space="preserve">Detta dokument fungerar som en mall </w:t>
      </w:r>
      <w:r w:rsidR="00A755F5">
        <w:t>för</w:t>
      </w:r>
      <w:r w:rsidRPr="000C0931">
        <w:t xml:space="preserve"> </w:t>
      </w:r>
      <w:r>
        <w:t>godkända</w:t>
      </w:r>
      <w:r w:rsidRPr="000C0931">
        <w:t xml:space="preserve"> leverantörer av </w:t>
      </w:r>
      <w:r>
        <w:t>frekvenshållningsreserv (FCR)</w:t>
      </w:r>
      <w:r w:rsidR="006128C2">
        <w:t>.</w:t>
      </w:r>
      <w:r>
        <w:t xml:space="preserve"> </w:t>
      </w:r>
      <w:r w:rsidR="00965E24">
        <w:t xml:space="preserve">Dokumentet </w:t>
      </w:r>
      <w:r w:rsidRPr="000C0931">
        <w:t>ska fylla</w:t>
      </w:r>
      <w:r w:rsidR="00965E24">
        <w:t>s</w:t>
      </w:r>
      <w:r w:rsidRPr="000C0931">
        <w:t xml:space="preserve"> i vid </w:t>
      </w:r>
      <w:r>
        <w:t>ändring av</w:t>
      </w:r>
      <w:r w:rsidR="00A755F5">
        <w:t xml:space="preserve"> kategori för</w:t>
      </w:r>
      <w:r w:rsidR="00965E24">
        <w:t xml:space="preserve"> IT-säkerhetslösning för den</w:t>
      </w:r>
      <w:r w:rsidR="009A43D1">
        <w:t xml:space="preserve"> enhet/grupp som har genomfört godkänd förkvalificering</w:t>
      </w:r>
      <w:r w:rsidRPr="000C0931">
        <w:t xml:space="preserve"> om </w:t>
      </w:r>
      <w:r>
        <w:t xml:space="preserve">att </w:t>
      </w:r>
      <w:r w:rsidRPr="000C0931">
        <w:t xml:space="preserve">tillhandahålla </w:t>
      </w:r>
      <w:r>
        <w:t>FCR</w:t>
      </w:r>
      <w:r w:rsidRPr="000C0931">
        <w:t xml:space="preserve">. </w:t>
      </w:r>
      <w:r>
        <w:t>Den information som efterfrågas i mallen ska betraktas som ett minimum och ska kompletteras vid behov.</w:t>
      </w:r>
    </w:p>
    <w:p w14:paraId="6DD0BC95" w14:textId="665E30D9" w:rsidR="009A43D1" w:rsidRDefault="009A43D1" w:rsidP="00595C3F">
      <w:pPr>
        <w:pStyle w:val="Brdtext"/>
        <w:suppressAutoHyphens/>
      </w:pPr>
      <w:r>
        <w:t xml:space="preserve">Dokumentet kan </w:t>
      </w:r>
      <w:r w:rsidR="00965E24">
        <w:t xml:space="preserve">även </w:t>
      </w:r>
      <w:r>
        <w:t xml:space="preserve">användas för ändringar av flera </w:t>
      </w:r>
      <w:r w:rsidR="00FC0A29">
        <w:t>enheter/grupper som ingår under samma ansökande företag</w:t>
      </w:r>
      <w:r w:rsidR="00965E24">
        <w:t xml:space="preserve"> och där samma IT-säkerhetslösning används</w:t>
      </w:r>
      <w:r w:rsidR="00FC0A29">
        <w:t xml:space="preserve">. </w:t>
      </w:r>
      <w:r w:rsidR="002213B5">
        <w:t xml:space="preserve">Se även </w:t>
      </w:r>
      <w:r w:rsidR="002213B5">
        <w:rPr>
          <w:szCs w:val="20"/>
        </w:rPr>
        <w:t xml:space="preserve">informations- och IT-säkerhetskrav dokumentet </w:t>
      </w:r>
      <w:r w:rsidR="002213B5" w:rsidRPr="002213B5">
        <w:rPr>
          <w:i/>
          <w:szCs w:val="20"/>
        </w:rPr>
        <w:t>IT-säkerhetskrav för central styrning av FCR</w:t>
      </w:r>
      <w:r w:rsidR="002213B5">
        <w:rPr>
          <w:i/>
          <w:szCs w:val="20"/>
        </w:rPr>
        <w:t>.</w:t>
      </w:r>
    </w:p>
    <w:p w14:paraId="7BDF82A8" w14:textId="69A66A0C" w:rsidR="009A43D1" w:rsidRPr="00965E24" w:rsidRDefault="009A43D1" w:rsidP="009A43D1">
      <w:pPr>
        <w:pStyle w:val="Brdtext"/>
        <w:rPr>
          <w:rStyle w:val="Hyperlnk"/>
          <w:color w:val="auto"/>
          <w:u w:val="none"/>
        </w:rPr>
      </w:pPr>
      <w:r w:rsidRPr="00965E24">
        <w:t xml:space="preserve">Dokumentet skickas genom en tjänst för säker kommunikation som tillhandahålls av Svenska kraftnät. När dokumentet är ifyllt meddelar den ansökande Svenska kraftnät detta genom att kontakta </w:t>
      </w:r>
      <w:hyperlink r:id="rId8" w:history="1">
        <w:r w:rsidR="00965E24" w:rsidRPr="00813A02">
          <w:rPr>
            <w:rStyle w:val="Hyperlnk"/>
          </w:rPr>
          <w:t>fcr@svk.se</w:t>
        </w:r>
      </w:hyperlink>
      <w:r w:rsidR="00965E24" w:rsidRPr="00965E24">
        <w:rPr>
          <w:rStyle w:val="Hyperlnk"/>
          <w:color w:val="auto"/>
          <w:u w:val="none"/>
        </w:rPr>
        <w:t xml:space="preserve">. </w:t>
      </w:r>
      <w:r w:rsidRPr="00965E24">
        <w:rPr>
          <w:rStyle w:val="Hyperlnk"/>
          <w:color w:val="auto"/>
          <w:u w:val="none"/>
        </w:rPr>
        <w:t xml:space="preserve">Den ansökande får därefter tillgång till någon av de tjänster för säker kommunikation </w:t>
      </w:r>
      <w:r w:rsidR="00A755F5">
        <w:rPr>
          <w:rStyle w:val="Hyperlnk"/>
          <w:color w:val="auto"/>
          <w:u w:val="none"/>
        </w:rPr>
        <w:t xml:space="preserve">som erbjuds, för närvarande </w:t>
      </w:r>
      <w:proofErr w:type="spellStart"/>
      <w:r w:rsidRPr="00965E24">
        <w:rPr>
          <w:rStyle w:val="Hyperlnk"/>
          <w:i/>
          <w:color w:val="auto"/>
          <w:u w:val="none"/>
        </w:rPr>
        <w:t>Alfresco</w:t>
      </w:r>
      <w:proofErr w:type="spellEnd"/>
      <w:r w:rsidRPr="00965E24">
        <w:rPr>
          <w:rStyle w:val="Hyperlnk"/>
          <w:i/>
          <w:color w:val="auto"/>
          <w:u w:val="none"/>
        </w:rPr>
        <w:t xml:space="preserve"> </w:t>
      </w:r>
      <w:r w:rsidRPr="00965E24">
        <w:rPr>
          <w:rStyle w:val="Hyperlnk"/>
          <w:color w:val="auto"/>
          <w:u w:val="none"/>
        </w:rPr>
        <w:t>eller</w:t>
      </w:r>
      <w:r w:rsidRPr="00965E24">
        <w:rPr>
          <w:rStyle w:val="Hyperlnk"/>
          <w:i/>
          <w:color w:val="auto"/>
          <w:u w:val="none"/>
        </w:rPr>
        <w:t xml:space="preserve"> </w:t>
      </w:r>
      <w:proofErr w:type="spellStart"/>
      <w:r w:rsidRPr="00965E24">
        <w:rPr>
          <w:rStyle w:val="Hyperlnk"/>
          <w:i/>
          <w:color w:val="auto"/>
          <w:u w:val="none"/>
        </w:rPr>
        <w:t>Deaddrop</w:t>
      </w:r>
      <w:proofErr w:type="spellEnd"/>
      <w:r w:rsidRPr="00965E24">
        <w:rPr>
          <w:rStyle w:val="Hyperlnk"/>
          <w:color w:val="auto"/>
          <w:u w:val="none"/>
        </w:rPr>
        <w:t>.</w:t>
      </w:r>
    </w:p>
    <w:p w14:paraId="48A461D7" w14:textId="77777777" w:rsidR="009A43D1" w:rsidRDefault="009A43D1" w:rsidP="00595C3F">
      <w:pPr>
        <w:pStyle w:val="Brdtext"/>
        <w:suppressAutoHyphens/>
      </w:pPr>
    </w:p>
    <w:p w14:paraId="654A43DA" w14:textId="77777777" w:rsidR="009A43D1" w:rsidRPr="003D4F54" w:rsidRDefault="009A43D1" w:rsidP="009A43D1">
      <w:r w:rsidRPr="000C0931">
        <w:t>Datum</w:t>
      </w:r>
      <w:r w:rsidRPr="000C0931">
        <w:br/>
      </w:r>
      <w:r w:rsidRPr="000C0931">
        <w:rPr>
          <w:rStyle w:val="unicode"/>
          <w:rFonts w:ascii="Cambria Math" w:hAnsi="Cambria Math" w:cs="Cambria Math"/>
        </w:rPr>
        <w:t>[ÅÅÅÅ-MM-DD]</w:t>
      </w:r>
    </w:p>
    <w:p w14:paraId="6D19FEB9" w14:textId="77777777" w:rsidR="009A43D1" w:rsidRPr="000C0931" w:rsidRDefault="009A43D1" w:rsidP="00595C3F">
      <w:pPr>
        <w:pStyle w:val="Brdtext"/>
        <w:suppressAutoHyphens/>
      </w:pPr>
    </w:p>
    <w:p w14:paraId="194DFB11" w14:textId="77777777" w:rsidR="00595C3F" w:rsidRPr="00595C3F" w:rsidRDefault="00595C3F" w:rsidP="00595C3F">
      <w:pPr>
        <w:rPr>
          <w:lang w:eastAsia="sv-SE"/>
        </w:rPr>
      </w:pPr>
    </w:p>
    <w:p w14:paraId="5FA57864" w14:textId="77777777" w:rsidR="00306FBC" w:rsidRDefault="00306FBC" w:rsidP="00306FBC">
      <w:pPr>
        <w:pStyle w:val="Rubrik2"/>
        <w:spacing w:before="0"/>
      </w:pPr>
      <w:r>
        <w:t>Information om ansökande företag samt underleverantör</w:t>
      </w:r>
    </w:p>
    <w:p w14:paraId="6A087D86" w14:textId="77777777" w:rsidR="00595C3F" w:rsidRPr="00595C3F" w:rsidRDefault="00595C3F" w:rsidP="00595C3F">
      <w:pPr>
        <w:rPr>
          <w:lang w:eastAsia="sv-SE"/>
        </w:rPr>
      </w:pPr>
    </w:p>
    <w:p w14:paraId="62C47EC8" w14:textId="4BB99E56" w:rsidR="00595C3F" w:rsidRDefault="00595C3F" w:rsidP="00595C3F">
      <w:pPr>
        <w:pStyle w:val="Beskrivning"/>
        <w:keepNext/>
      </w:pPr>
      <w:r>
        <w:t xml:space="preserve">Tabell </w:t>
      </w:r>
      <w:fldSimple w:instr=" SEQ Tabell \* ARABIC ">
        <w:r w:rsidR="00306FBC">
          <w:rPr>
            <w:noProof/>
          </w:rPr>
          <w:t>1</w:t>
        </w:r>
      </w:fldSimple>
      <w:r>
        <w:t xml:space="preserve"> Information om ansökande företag</w:t>
      </w:r>
      <w:r w:rsidR="00FC0A29">
        <w:t xml:space="preserve"> (balansansvarig</w:t>
      </w:r>
      <w:r w:rsidR="00E746F4">
        <w:rPr>
          <w:rStyle w:val="Fotnotsreferens"/>
        </w:rPr>
        <w:footnoteReference w:id="2"/>
      </w:r>
      <w:r w:rsidR="00FC0A29">
        <w:t>)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595C3F" w:rsidRPr="00D54545" w14:paraId="73F63401" w14:textId="77777777" w:rsidTr="0059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50" w:type="dxa"/>
            <w:gridSpan w:val="2"/>
          </w:tcPr>
          <w:p w14:paraId="27409739" w14:textId="77777777" w:rsidR="00595C3F" w:rsidRPr="003810B0" w:rsidRDefault="00595C3F" w:rsidP="005273B6">
            <w:pPr>
              <w:pStyle w:val="Tabelltext"/>
              <w:rPr>
                <w:sz w:val="4"/>
                <w:szCs w:val="4"/>
              </w:rPr>
            </w:pPr>
          </w:p>
        </w:tc>
      </w:tr>
      <w:tr w:rsidR="00595C3F" w:rsidRPr="000C0931" w14:paraId="701D9A1B" w14:textId="77777777" w:rsidTr="00595C3F">
        <w:tc>
          <w:tcPr>
            <w:tcW w:w="3670" w:type="dxa"/>
          </w:tcPr>
          <w:p w14:paraId="47360373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Företagsnamn</w:t>
            </w:r>
          </w:p>
        </w:tc>
        <w:tc>
          <w:tcPr>
            <w:tcW w:w="3580" w:type="dxa"/>
          </w:tcPr>
          <w:p w14:paraId="7E2F1AA1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785118C8" w14:textId="77777777" w:rsidTr="00595C3F">
        <w:tc>
          <w:tcPr>
            <w:tcW w:w="3670" w:type="dxa"/>
          </w:tcPr>
          <w:p w14:paraId="3AADF552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 w:rsidRPr="000C0931">
              <w:rPr>
                <w:sz w:val="20"/>
              </w:rPr>
              <w:t>Organisationsnummer</w:t>
            </w:r>
          </w:p>
        </w:tc>
        <w:tc>
          <w:tcPr>
            <w:tcW w:w="3580" w:type="dxa"/>
          </w:tcPr>
          <w:p w14:paraId="3EA919D7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1851B7E1" w14:textId="77777777" w:rsidTr="00595C3F">
        <w:tc>
          <w:tcPr>
            <w:tcW w:w="3670" w:type="dxa"/>
          </w:tcPr>
          <w:p w14:paraId="5A309C07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 w:rsidRPr="000C0931">
              <w:rPr>
                <w:sz w:val="20"/>
              </w:rPr>
              <w:t>Adress</w:t>
            </w:r>
          </w:p>
        </w:tc>
        <w:tc>
          <w:tcPr>
            <w:tcW w:w="3580" w:type="dxa"/>
          </w:tcPr>
          <w:p w14:paraId="15DE9DA0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176D700F" w14:textId="77777777" w:rsidTr="00595C3F">
        <w:tc>
          <w:tcPr>
            <w:tcW w:w="3670" w:type="dxa"/>
          </w:tcPr>
          <w:p w14:paraId="1207E16C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Namn kontaktperson</w:t>
            </w:r>
          </w:p>
        </w:tc>
        <w:tc>
          <w:tcPr>
            <w:tcW w:w="3580" w:type="dxa"/>
          </w:tcPr>
          <w:p w14:paraId="535FA5EE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328DBFE9" w14:textId="77777777" w:rsidTr="00595C3F">
        <w:tc>
          <w:tcPr>
            <w:tcW w:w="3670" w:type="dxa"/>
          </w:tcPr>
          <w:p w14:paraId="5C70A5B2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Telefonnummer kontaktperson</w:t>
            </w:r>
          </w:p>
        </w:tc>
        <w:tc>
          <w:tcPr>
            <w:tcW w:w="3580" w:type="dxa"/>
          </w:tcPr>
          <w:p w14:paraId="68918AFB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0A2681F6" w14:textId="77777777" w:rsidTr="00595C3F">
        <w:tc>
          <w:tcPr>
            <w:tcW w:w="3670" w:type="dxa"/>
          </w:tcPr>
          <w:p w14:paraId="030829BC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E-post kontaktperson</w:t>
            </w:r>
          </w:p>
        </w:tc>
        <w:tc>
          <w:tcPr>
            <w:tcW w:w="3580" w:type="dxa"/>
          </w:tcPr>
          <w:p w14:paraId="6B35CDD6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359C666E" w14:textId="77777777" w:rsidTr="00595C3F">
        <w:tc>
          <w:tcPr>
            <w:tcW w:w="3670" w:type="dxa"/>
          </w:tcPr>
          <w:p w14:paraId="02545E1D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Befattning kontaktperson</w:t>
            </w:r>
          </w:p>
        </w:tc>
        <w:tc>
          <w:tcPr>
            <w:tcW w:w="3580" w:type="dxa"/>
          </w:tcPr>
          <w:p w14:paraId="79AB244C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618E600D" w14:textId="77777777" w:rsidTr="00595C3F">
        <w:tc>
          <w:tcPr>
            <w:tcW w:w="3670" w:type="dxa"/>
          </w:tcPr>
          <w:p w14:paraId="4C126D3E" w14:textId="77777777" w:rsidR="00595C3F" w:rsidRDefault="00595C3F" w:rsidP="005273B6">
            <w:pPr>
              <w:pStyle w:val="Tabelltext"/>
              <w:rPr>
                <w:sz w:val="20"/>
              </w:rPr>
            </w:pPr>
          </w:p>
        </w:tc>
        <w:tc>
          <w:tcPr>
            <w:tcW w:w="3580" w:type="dxa"/>
          </w:tcPr>
          <w:p w14:paraId="79F5B0D9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</w:tbl>
    <w:p w14:paraId="2E07D03B" w14:textId="77777777" w:rsidR="00595C3F" w:rsidRPr="00595C3F" w:rsidRDefault="00595C3F" w:rsidP="00595C3F">
      <w:pPr>
        <w:rPr>
          <w:lang w:eastAsia="sv-SE"/>
        </w:rPr>
      </w:pPr>
    </w:p>
    <w:p w14:paraId="7CCC246C" w14:textId="77777777" w:rsidR="00595C3F" w:rsidRDefault="00595C3F" w:rsidP="00595C3F">
      <w:pPr>
        <w:pStyle w:val="Beskrivning"/>
        <w:keepNext/>
      </w:pPr>
      <w:r>
        <w:lastRenderedPageBreak/>
        <w:t xml:space="preserve">Tabell </w:t>
      </w:r>
      <w:fldSimple w:instr=" SEQ Tabell \* ARABIC ">
        <w:r w:rsidR="00306FBC">
          <w:rPr>
            <w:noProof/>
          </w:rPr>
          <w:t>2</w:t>
        </w:r>
      </w:fldSimple>
      <w:r>
        <w:t xml:space="preserve"> Information om underleverantör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595C3F" w:rsidRPr="00D54545" w14:paraId="57B93B01" w14:textId="77777777" w:rsidTr="0059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tcW w:w="7250" w:type="dxa"/>
            <w:gridSpan w:val="2"/>
          </w:tcPr>
          <w:p w14:paraId="3E9E3DE4" w14:textId="77777777" w:rsidR="00595C3F" w:rsidRPr="003810B0" w:rsidRDefault="00595C3F" w:rsidP="005273B6">
            <w:pPr>
              <w:pStyle w:val="Tabelltext"/>
              <w:rPr>
                <w:sz w:val="4"/>
                <w:szCs w:val="4"/>
              </w:rPr>
            </w:pPr>
          </w:p>
        </w:tc>
      </w:tr>
      <w:tr w:rsidR="00595C3F" w:rsidRPr="000C0931" w14:paraId="2B797C1C" w14:textId="77777777" w:rsidTr="00595C3F">
        <w:tc>
          <w:tcPr>
            <w:tcW w:w="3670" w:type="dxa"/>
          </w:tcPr>
          <w:p w14:paraId="781973C5" w14:textId="77777777" w:rsidR="00595C3F" w:rsidRPr="000C0931" w:rsidRDefault="00595C3F" w:rsidP="005273B6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Företagsnamn</w:t>
            </w:r>
          </w:p>
        </w:tc>
        <w:tc>
          <w:tcPr>
            <w:tcW w:w="3580" w:type="dxa"/>
          </w:tcPr>
          <w:p w14:paraId="037B47AD" w14:textId="77777777" w:rsidR="00595C3F" w:rsidRPr="000C0931" w:rsidRDefault="00595C3F" w:rsidP="005273B6">
            <w:pPr>
              <w:pStyle w:val="Tabelltext"/>
              <w:keepNext/>
              <w:rPr>
                <w:sz w:val="20"/>
              </w:rPr>
            </w:pPr>
          </w:p>
        </w:tc>
      </w:tr>
      <w:tr w:rsidR="00595C3F" w:rsidRPr="000C0931" w14:paraId="479459B7" w14:textId="77777777" w:rsidTr="00595C3F">
        <w:tc>
          <w:tcPr>
            <w:tcW w:w="3670" w:type="dxa"/>
          </w:tcPr>
          <w:p w14:paraId="6E9B03DA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 w:rsidRPr="000C0931">
              <w:rPr>
                <w:sz w:val="20"/>
              </w:rPr>
              <w:t>Adress</w:t>
            </w:r>
          </w:p>
        </w:tc>
        <w:tc>
          <w:tcPr>
            <w:tcW w:w="3580" w:type="dxa"/>
          </w:tcPr>
          <w:p w14:paraId="4BEFBF8D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2D756627" w14:textId="77777777" w:rsidTr="00595C3F">
        <w:tc>
          <w:tcPr>
            <w:tcW w:w="3670" w:type="dxa"/>
          </w:tcPr>
          <w:p w14:paraId="2142A4FD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 w:rsidRPr="000C0931">
              <w:rPr>
                <w:sz w:val="20"/>
              </w:rPr>
              <w:t>Organisationsnummer</w:t>
            </w:r>
          </w:p>
        </w:tc>
        <w:tc>
          <w:tcPr>
            <w:tcW w:w="3580" w:type="dxa"/>
          </w:tcPr>
          <w:p w14:paraId="14C039C8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7159AED9" w14:textId="77777777" w:rsidTr="00595C3F">
        <w:tc>
          <w:tcPr>
            <w:tcW w:w="3670" w:type="dxa"/>
          </w:tcPr>
          <w:p w14:paraId="0BDCBE5D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Namn kontaktperson</w:t>
            </w:r>
          </w:p>
        </w:tc>
        <w:tc>
          <w:tcPr>
            <w:tcW w:w="3580" w:type="dxa"/>
          </w:tcPr>
          <w:p w14:paraId="2E7FA13F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40532EA8" w14:textId="77777777" w:rsidTr="00595C3F">
        <w:tc>
          <w:tcPr>
            <w:tcW w:w="3670" w:type="dxa"/>
          </w:tcPr>
          <w:p w14:paraId="1895A72E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Telefonnummer kontaktperson</w:t>
            </w:r>
          </w:p>
        </w:tc>
        <w:tc>
          <w:tcPr>
            <w:tcW w:w="3580" w:type="dxa"/>
          </w:tcPr>
          <w:p w14:paraId="403B5C5D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19D924DF" w14:textId="77777777" w:rsidTr="00595C3F">
        <w:tc>
          <w:tcPr>
            <w:tcW w:w="3670" w:type="dxa"/>
          </w:tcPr>
          <w:p w14:paraId="5231B8D3" w14:textId="77777777" w:rsidR="00595C3F" w:rsidRPr="008A7323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8A7323">
              <w:rPr>
                <w:sz w:val="20"/>
              </w:rPr>
              <w:t>efattning</w:t>
            </w:r>
            <w:r>
              <w:rPr>
                <w:sz w:val="20"/>
              </w:rPr>
              <w:t xml:space="preserve"> kontaktperson</w:t>
            </w:r>
          </w:p>
        </w:tc>
        <w:tc>
          <w:tcPr>
            <w:tcW w:w="3580" w:type="dxa"/>
          </w:tcPr>
          <w:p w14:paraId="588C4FAA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351B7682" w14:textId="77777777" w:rsidTr="00595C3F">
        <w:tc>
          <w:tcPr>
            <w:tcW w:w="3670" w:type="dxa"/>
          </w:tcPr>
          <w:p w14:paraId="3A683902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E</w:t>
            </w:r>
            <w:r w:rsidRPr="000C0931">
              <w:rPr>
                <w:sz w:val="20"/>
              </w:rPr>
              <w:t>-post</w:t>
            </w:r>
            <w:r>
              <w:rPr>
                <w:sz w:val="20"/>
              </w:rPr>
              <w:t xml:space="preserve"> kontaktperson</w:t>
            </w:r>
          </w:p>
        </w:tc>
        <w:tc>
          <w:tcPr>
            <w:tcW w:w="3580" w:type="dxa"/>
          </w:tcPr>
          <w:p w14:paraId="4B5FCBD5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  <w:tr w:rsidR="00595C3F" w:rsidRPr="000C0931" w14:paraId="1D9D3BBD" w14:textId="77777777" w:rsidTr="00595C3F">
        <w:tc>
          <w:tcPr>
            <w:tcW w:w="3670" w:type="dxa"/>
          </w:tcPr>
          <w:p w14:paraId="799E21AE" w14:textId="77777777" w:rsidR="00595C3F" w:rsidRDefault="00595C3F" w:rsidP="005273B6">
            <w:pPr>
              <w:pStyle w:val="Tabelltext"/>
              <w:rPr>
                <w:sz w:val="20"/>
              </w:rPr>
            </w:pPr>
          </w:p>
        </w:tc>
        <w:tc>
          <w:tcPr>
            <w:tcW w:w="3580" w:type="dxa"/>
          </w:tcPr>
          <w:p w14:paraId="427F02DA" w14:textId="77777777" w:rsidR="00595C3F" w:rsidRPr="000C0931" w:rsidRDefault="00595C3F" w:rsidP="005273B6">
            <w:pPr>
              <w:pStyle w:val="Tabelltext"/>
              <w:rPr>
                <w:sz w:val="20"/>
              </w:rPr>
            </w:pPr>
          </w:p>
        </w:tc>
      </w:tr>
    </w:tbl>
    <w:p w14:paraId="340993A2" w14:textId="77777777" w:rsidR="009A43D1" w:rsidRDefault="009A43D1" w:rsidP="009A43D1">
      <w:pPr>
        <w:rPr>
          <w:lang w:eastAsia="sv-SE"/>
        </w:rPr>
      </w:pPr>
    </w:p>
    <w:p w14:paraId="6E717CC0" w14:textId="77777777" w:rsidR="00595C3F" w:rsidRPr="00595C3F" w:rsidRDefault="009A43D1" w:rsidP="00306FBC">
      <w:pPr>
        <w:pStyle w:val="Rubrik2"/>
        <w:spacing w:before="0"/>
      </w:pPr>
      <w:r>
        <w:t>Ändring av IT-säkerhetssystem</w:t>
      </w:r>
    </w:p>
    <w:p w14:paraId="12CBB5DB" w14:textId="77777777" w:rsidR="00306FBC" w:rsidRDefault="00306FBC" w:rsidP="00306FBC">
      <w:pPr>
        <w:pStyle w:val="Beskrivning"/>
        <w:keepNext/>
      </w:pPr>
      <w:r>
        <w:t xml:space="preserve">Tabell </w:t>
      </w:r>
      <w:fldSimple w:instr=" SEQ Tabell \* ARABIC ">
        <w:r>
          <w:rPr>
            <w:noProof/>
          </w:rPr>
          <w:t>3</w:t>
        </w:r>
      </w:fldSimple>
      <w:r>
        <w:t xml:space="preserve"> Ändring av IT-säkerhetssystem</w:t>
      </w:r>
      <w:r w:rsidR="00A54D80">
        <w:t xml:space="preserve">. </w:t>
      </w:r>
      <w:bookmarkStart w:id="0" w:name="_GoBack"/>
      <w:r w:rsidR="00A54D80">
        <w:t xml:space="preserve">Kan fyllas i för flera enheter/grupper som ändringen avser.  </w:t>
      </w:r>
    </w:p>
    <w:bookmarkEnd w:id="0"/>
    <w:tbl>
      <w:tblPr>
        <w:tblStyle w:val="SvKTabellformat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2378"/>
      </w:tblGrid>
      <w:tr w:rsidR="009A43D1" w:rsidRPr="00D54545" w14:paraId="71C46C73" w14:textId="77777777" w:rsidTr="005A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  <w:jc w:val="center"/>
        </w:trPr>
        <w:tc>
          <w:tcPr>
            <w:tcW w:w="7138" w:type="dxa"/>
            <w:gridSpan w:val="2"/>
          </w:tcPr>
          <w:p w14:paraId="2C0C5FD0" w14:textId="77777777" w:rsidR="009A43D1" w:rsidRPr="005A51AC" w:rsidRDefault="009A43D1" w:rsidP="005273B6">
            <w:pPr>
              <w:pStyle w:val="Tabelltext"/>
              <w:rPr>
                <w:sz w:val="24"/>
                <w:szCs w:val="24"/>
              </w:rPr>
            </w:pPr>
          </w:p>
        </w:tc>
      </w:tr>
      <w:tr w:rsidR="009A43D1" w:rsidRPr="000C0931" w14:paraId="19BFE810" w14:textId="77777777" w:rsidTr="00306FBC">
        <w:trPr>
          <w:trHeight w:val="202"/>
          <w:jc w:val="center"/>
        </w:trPr>
        <w:tc>
          <w:tcPr>
            <w:tcW w:w="4760" w:type="dxa"/>
          </w:tcPr>
          <w:p w14:paraId="17817955" w14:textId="77777777" w:rsidR="009A43D1" w:rsidRDefault="00FC0A29" w:rsidP="005273B6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Enhet/grupp</w:t>
            </w:r>
          </w:p>
          <w:p w14:paraId="5D18679A" w14:textId="77777777" w:rsidR="00A54D80" w:rsidRDefault="00A54D80" w:rsidP="005273B6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0C4B61DB" w14:textId="77777777" w:rsidR="00A54D80" w:rsidRDefault="00A54D80" w:rsidP="005273B6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42F5B90B" w14:textId="77777777" w:rsidR="00A54D80" w:rsidRPr="000C0931" w:rsidRDefault="00A54D80" w:rsidP="005273B6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378" w:type="dxa"/>
          </w:tcPr>
          <w:p w14:paraId="67C8B475" w14:textId="77777777" w:rsidR="009A43D1" w:rsidRPr="000C0931" w:rsidRDefault="009A43D1" w:rsidP="005273B6">
            <w:pPr>
              <w:pStyle w:val="Tabelltext"/>
              <w:keepNext/>
              <w:rPr>
                <w:sz w:val="20"/>
              </w:rPr>
            </w:pPr>
          </w:p>
        </w:tc>
      </w:tr>
      <w:tr w:rsidR="009A43D1" w:rsidRPr="000C0931" w14:paraId="0A32FC8D" w14:textId="77777777" w:rsidTr="00306FBC">
        <w:trPr>
          <w:trHeight w:val="196"/>
          <w:jc w:val="center"/>
        </w:trPr>
        <w:tc>
          <w:tcPr>
            <w:tcW w:w="4760" w:type="dxa"/>
          </w:tcPr>
          <w:p w14:paraId="72367571" w14:textId="50E908BA" w:rsidR="009A43D1" w:rsidRDefault="00FC0A29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Godkänd förkvalificering</w:t>
            </w:r>
            <w:r w:rsidR="003C4DE9">
              <w:rPr>
                <w:sz w:val="20"/>
              </w:rPr>
              <w:t xml:space="preserve"> från [YYYY</w:t>
            </w:r>
            <w:r>
              <w:rPr>
                <w:sz w:val="20"/>
              </w:rPr>
              <w:t>-</w:t>
            </w:r>
            <w:r w:rsidR="003C4DE9">
              <w:rPr>
                <w:sz w:val="20"/>
              </w:rPr>
              <w:t>MM</w:t>
            </w:r>
            <w:r>
              <w:rPr>
                <w:sz w:val="20"/>
              </w:rPr>
              <w:t>-</w:t>
            </w:r>
            <w:r w:rsidR="003C4DE9">
              <w:rPr>
                <w:sz w:val="20"/>
              </w:rPr>
              <w:t>DD</w:t>
            </w:r>
            <w:r>
              <w:rPr>
                <w:sz w:val="20"/>
              </w:rPr>
              <w:t>]</w:t>
            </w:r>
          </w:p>
          <w:p w14:paraId="2E4462C4" w14:textId="77777777" w:rsidR="00A54D80" w:rsidRDefault="00A54D80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108DD6A4" w14:textId="77777777" w:rsidR="00A54D80" w:rsidRDefault="00A54D80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2C701876" w14:textId="77777777" w:rsidR="00A54D80" w:rsidRPr="000C0931" w:rsidRDefault="00A54D80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378" w:type="dxa"/>
          </w:tcPr>
          <w:p w14:paraId="63673A43" w14:textId="77777777" w:rsidR="009A43D1" w:rsidRPr="000C0931" w:rsidRDefault="009A43D1" w:rsidP="005273B6">
            <w:pPr>
              <w:pStyle w:val="Tabelltext"/>
              <w:rPr>
                <w:sz w:val="20"/>
              </w:rPr>
            </w:pPr>
          </w:p>
        </w:tc>
      </w:tr>
      <w:tr w:rsidR="009A43D1" w:rsidRPr="000C0931" w14:paraId="39EA6E3F" w14:textId="77777777" w:rsidTr="00306FBC">
        <w:trPr>
          <w:trHeight w:val="1796"/>
          <w:jc w:val="center"/>
        </w:trPr>
        <w:tc>
          <w:tcPr>
            <w:tcW w:w="4760" w:type="dxa"/>
          </w:tcPr>
          <w:p w14:paraId="610F6963" w14:textId="77777777" w:rsidR="00FC0A29" w:rsidRDefault="00FC0A29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Ändring avser</w:t>
            </w:r>
            <w:r w:rsidR="005A51AC">
              <w:rPr>
                <w:sz w:val="20"/>
              </w:rPr>
              <w:t>:</w:t>
            </w:r>
          </w:p>
          <w:p w14:paraId="274AF5B3" w14:textId="77777777" w:rsidR="00306FBC" w:rsidRDefault="00FC0A29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>Central styrning till central styrning</w:t>
            </w:r>
          </w:p>
          <w:p w14:paraId="01C09BBD" w14:textId="77777777" w:rsidR="00FC0A29" w:rsidRDefault="00306FBC" w:rsidP="005273B6">
            <w:pPr>
              <w:pStyle w:val="Tabelltex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010376" wp14:editId="17EE973E">
                      <wp:simplePos x="0" y="0"/>
                      <wp:positionH relativeFrom="column">
                        <wp:posOffset>646747</wp:posOffset>
                      </wp:positionH>
                      <wp:positionV relativeFrom="paragraph">
                        <wp:posOffset>37783</wp:posOffset>
                      </wp:positionV>
                      <wp:extent cx="109538" cy="109538"/>
                      <wp:effectExtent l="0" t="0" r="24130" b="2413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1E3B" id="Rektangel 3" o:spid="_x0000_s1026" style="position:absolute;margin-left:50.9pt;margin-top:3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" filled="f" strokecolor="#363636 [3209]" strokeweight="1pt"/>
                  </w:pict>
                </mc:Fallback>
              </mc:AlternateContent>
            </w:r>
            <w:r w:rsidR="00FC0A29">
              <w:rPr>
                <w:sz w:val="20"/>
              </w:rPr>
              <w:t>kategori A</w:t>
            </w:r>
            <w:r>
              <w:rPr>
                <w:sz w:val="20"/>
              </w:rPr>
              <w:t xml:space="preserve"> </w:t>
            </w:r>
          </w:p>
          <w:p w14:paraId="55234E9E" w14:textId="77777777" w:rsidR="00FC0A29" w:rsidRDefault="00FC0A29" w:rsidP="005273B6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 xml:space="preserve">Lokal styrning till central styrning </w:t>
            </w:r>
          </w:p>
          <w:p w14:paraId="468BDCA4" w14:textId="77777777" w:rsidR="00FC0A29" w:rsidRDefault="00306FBC" w:rsidP="005273B6">
            <w:pPr>
              <w:pStyle w:val="Tabelltex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2CE30A" wp14:editId="500ED557">
                      <wp:simplePos x="0" y="0"/>
                      <wp:positionH relativeFrom="column">
                        <wp:posOffset>648017</wp:posOffset>
                      </wp:positionH>
                      <wp:positionV relativeFrom="paragraph">
                        <wp:posOffset>28893</wp:posOffset>
                      </wp:positionV>
                      <wp:extent cx="109538" cy="109538"/>
                      <wp:effectExtent l="0" t="0" r="24130" b="2413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72A5D" id="Rektangel 6" o:spid="_x0000_s1026" style="position:absolute;margin-left:51pt;margin-top:2.3pt;width:8.6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" filled="f" strokecolor="#363636 [3209]" strokeweight="1pt"/>
                  </w:pict>
                </mc:Fallback>
              </mc:AlternateContent>
            </w:r>
            <w:r>
              <w:rPr>
                <w:sz w:val="20"/>
              </w:rPr>
              <w:t>kategori A</w:t>
            </w:r>
          </w:p>
          <w:p w14:paraId="7E9C56DE" w14:textId="77777777" w:rsidR="00FC0A29" w:rsidRDefault="00FC0A29" w:rsidP="00FC0A29">
            <w:pPr>
              <w:pStyle w:val="Tabelltext"/>
              <w:rPr>
                <w:sz w:val="20"/>
              </w:rPr>
            </w:pPr>
            <w:r>
              <w:rPr>
                <w:sz w:val="20"/>
              </w:rPr>
              <w:t xml:space="preserve">Lokal styrning till central styrning </w:t>
            </w:r>
          </w:p>
          <w:p w14:paraId="3C24EBCC" w14:textId="212363C1" w:rsidR="00FC0A29" w:rsidRPr="000C0931" w:rsidRDefault="00306FBC" w:rsidP="005273B6">
            <w:pPr>
              <w:pStyle w:val="Tabelltex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B5B39" wp14:editId="088773C6">
                      <wp:simplePos x="0" y="0"/>
                      <wp:positionH relativeFrom="column">
                        <wp:posOffset>648017</wp:posOffset>
                      </wp:positionH>
                      <wp:positionV relativeFrom="paragraph">
                        <wp:posOffset>32068</wp:posOffset>
                      </wp:positionV>
                      <wp:extent cx="109538" cy="109538"/>
                      <wp:effectExtent l="0" t="0" r="24130" b="2413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7780" id="Rektangel 5" o:spid="_x0000_s1026" style="position:absolute;margin-left:51pt;margin-top:2.5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" filled="f" strokecolor="#363636 [3209]" strokeweight="1pt"/>
                  </w:pict>
                </mc:Fallback>
              </mc:AlternateContent>
            </w:r>
            <w:r>
              <w:rPr>
                <w:sz w:val="20"/>
              </w:rPr>
              <w:t xml:space="preserve">kategori B </w:t>
            </w:r>
          </w:p>
        </w:tc>
        <w:tc>
          <w:tcPr>
            <w:tcW w:w="2378" w:type="dxa"/>
          </w:tcPr>
          <w:p w14:paraId="6F76C181" w14:textId="77777777" w:rsidR="009A43D1" w:rsidRPr="000C0931" w:rsidRDefault="009A43D1" w:rsidP="005273B6">
            <w:pPr>
              <w:pStyle w:val="Tabelltext"/>
              <w:rPr>
                <w:sz w:val="20"/>
              </w:rPr>
            </w:pPr>
          </w:p>
        </w:tc>
      </w:tr>
    </w:tbl>
    <w:p w14:paraId="20FD4EA7" w14:textId="77777777" w:rsidR="008C3972" w:rsidRDefault="008C3972" w:rsidP="00595C3F">
      <w:pPr>
        <w:pStyle w:val="Brdtext"/>
        <w:rPr>
          <w:sz w:val="28"/>
          <w:szCs w:val="28"/>
        </w:rPr>
      </w:pPr>
    </w:p>
    <w:p w14:paraId="6FE78A4B" w14:textId="1B86E49E" w:rsidR="00595C3F" w:rsidRDefault="005A51AC" w:rsidP="00595C3F">
      <w:pPr>
        <w:pStyle w:val="Brdtext"/>
        <w:rPr>
          <w:sz w:val="28"/>
          <w:szCs w:val="28"/>
        </w:rPr>
      </w:pPr>
      <w:r>
        <w:rPr>
          <w:sz w:val="28"/>
          <w:szCs w:val="28"/>
        </w:rPr>
        <w:t>Uppfyllnad av informations- och IT-säkerhetskrav</w:t>
      </w:r>
    </w:p>
    <w:p w14:paraId="20B15470" w14:textId="77777777" w:rsidR="002213B5" w:rsidRPr="005A51AC" w:rsidRDefault="005A51AC" w:rsidP="00595C3F">
      <w:pPr>
        <w:pStyle w:val="Brdtext"/>
        <w:rPr>
          <w:szCs w:val="20"/>
        </w:rPr>
      </w:pPr>
      <w:r>
        <w:rPr>
          <w:szCs w:val="20"/>
        </w:rPr>
        <w:t xml:space="preserve">Bifoga beskrivning av hur informations- och IT-säkerhetskrav uppfylls enligt dokumentet </w:t>
      </w:r>
      <w:r w:rsidRPr="002213B5">
        <w:rPr>
          <w:i/>
          <w:szCs w:val="20"/>
        </w:rPr>
        <w:t>IT-säkerhetskrav för central styrning av FCR</w:t>
      </w:r>
      <w:r>
        <w:rPr>
          <w:szCs w:val="20"/>
        </w:rPr>
        <w:t>. Beskrivning</w:t>
      </w:r>
      <w:r w:rsidR="002213B5">
        <w:rPr>
          <w:szCs w:val="20"/>
        </w:rPr>
        <w:t>en bör innehålla information om</w:t>
      </w:r>
      <w:r>
        <w:t xml:space="preserve"> lösningen</w:t>
      </w:r>
      <w:r w:rsidR="002213B5">
        <w:t xml:space="preserve"> för central styrning</w:t>
      </w:r>
      <w:r>
        <w:t xml:space="preserve"> i form av exempelvis arkitekturritningar, dataflöden och säkerhetsmekanismer. </w:t>
      </w:r>
      <w:r w:rsidR="002213B5">
        <w:t>Därutöver ska garanti för hur</w:t>
      </w:r>
      <w:r>
        <w:t xml:space="preserve"> minimikrav </w:t>
      </w:r>
      <w:r w:rsidR="002213B5">
        <w:t>uppfylls beskrivas</w:t>
      </w:r>
      <w:r>
        <w:t>.</w:t>
      </w:r>
    </w:p>
    <w:sectPr w:rsidR="002213B5" w:rsidRPr="005A51AC" w:rsidSect="00226578">
      <w:headerReference w:type="default" r:id="rId9"/>
      <w:headerReference w:type="first" r:id="rId10"/>
      <w:pgSz w:w="11906" w:h="16838" w:code="9"/>
      <w:pgMar w:top="2381" w:right="2268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7102" w14:textId="77777777" w:rsidR="00595C3F" w:rsidRDefault="00595C3F" w:rsidP="00D37B78">
      <w:r>
        <w:separator/>
      </w:r>
    </w:p>
  </w:endnote>
  <w:endnote w:type="continuationSeparator" w:id="0">
    <w:p w14:paraId="4FD48173" w14:textId="77777777" w:rsidR="00595C3F" w:rsidRDefault="00595C3F" w:rsidP="00D3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B92A" w14:textId="77777777" w:rsidR="00595C3F" w:rsidRDefault="00595C3F" w:rsidP="00D37B78">
      <w:r>
        <w:separator/>
      </w:r>
    </w:p>
  </w:footnote>
  <w:footnote w:type="continuationSeparator" w:id="0">
    <w:p w14:paraId="0820AC67" w14:textId="77777777" w:rsidR="00595C3F" w:rsidRDefault="00595C3F" w:rsidP="00D37B78">
      <w:r>
        <w:continuationSeparator/>
      </w:r>
    </w:p>
  </w:footnote>
  <w:footnote w:id="1">
    <w:p w14:paraId="05455E44" w14:textId="65B18E0E" w:rsidR="00E746F4" w:rsidRDefault="00E746F4">
      <w:pPr>
        <w:pStyle w:val="Fotnotstext"/>
      </w:pPr>
      <w:r>
        <w:rPr>
          <w:rStyle w:val="Fotnotsreferens"/>
        </w:rPr>
        <w:footnoteRef/>
      </w:r>
      <w:r>
        <w:t xml:space="preserve"> BSP fr.o.m. 1 maj.</w:t>
      </w:r>
    </w:p>
  </w:footnote>
  <w:footnote w:id="2">
    <w:p w14:paraId="2AFC1AFE" w14:textId="4F42C0B7" w:rsidR="00E746F4" w:rsidRDefault="00E746F4">
      <w:pPr>
        <w:pStyle w:val="Fotnotstext"/>
      </w:pPr>
      <w:r>
        <w:rPr>
          <w:rStyle w:val="Fotnotsreferens"/>
        </w:rPr>
        <w:footnoteRef/>
      </w:r>
      <w:r>
        <w:t xml:space="preserve"> BSP fr.o.m. 1 maj.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insFollowingHeader_01"/>
  <w:bookmarkEnd w:id="1"/>
  <w:p w14:paraId="3B0197AF" w14:textId="77777777" w:rsidR="00595C3F" w:rsidRDefault="00595C3F" w:rsidP="00B3121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8C9C19B" wp14:editId="2F151F9E">
              <wp:simplePos x="0" y="0"/>
              <wp:positionH relativeFrom="page">
                <wp:posOffset>1440000</wp:posOffset>
              </wp:positionH>
              <wp:positionV relativeFrom="page">
                <wp:posOffset>360000</wp:posOffset>
              </wp:positionV>
              <wp:extent cx="777240" cy="633095"/>
              <wp:effectExtent l="0" t="0" r="3810" b="0"/>
              <wp:wrapNone/>
              <wp:docPr id="2" name="LogoFollowingPages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E3EF9" id="LogoFollowingPages" o:spid="_x0000_s1026" alt="Svenska kraftnäts logo" style="position:absolute;margin-left:113.4pt;margin-top:28.35pt;width:61.2pt;height:4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KPD94cGFja2V0IGVuZD0idyI/PjhCSU0EJQAA&#10;AAAAEAAAAAAAAAAAAAAAAAAAAAA4QklNA+oAAAAAF/88P3htbCB2ZXJzaW9uPSIxLjAiIGVuY29k&#10;aW5nPSJVVEYtOCI/Pgo8IURPQ1RZUEUgcGxpc3QgUFVCTElDICItLy9BcHBsZS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SG9y&#10;aXpvbnRhbFJlczwva2V5PgoJCQkJPHJlYWw+NzI8L3JlYWw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PcmllbnRhdGlv&#10;bjwva2V5PgoJCQkJPGludGVnZXI+MTwvaW50ZWdlcj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U2NhbGluZzwva2V5PgoJCQkJ&#10;PHJlYWw+MTwvcmVhbD4KCQkJCTxrZXk+Y29tLmFwcGxlLnByaW50LnRpY2tldC5zdGF0ZUZsYWc8&#10;L2tleT4KCQkJCTxpbnRlZ2VyPjA8L2ludGVnZXI+CgkJCTwvZGljdD4KCQk8L2FycmF5PgoJPC9k&#10;aWN0PgoJPGtleT5jb20uYXBwbGUucHJpbnQuUGFnZUZvcm1hdC5QTVZlcnRpY2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mVzPC9rZXk+CgkJCQk8cmVhbD43Mjwv&#10;cmVhbD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WdlUmVjdDwva2V5PgoJCQkJCTxhcnJheT4K&#10;CQkJCQkJPHJlYWw+MC4wPC9yZWFsPgoJCQkJCQk8cmVhbD4wLjA8L3JlYWw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Z2VGb3JtYXQuUE1BZGp1c3RlZFBhcGVy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UGFwZXJOYW1lPC9rZXk+CgkJCQkJPHN0cmluZz5pc28tYTQ8L3N0cmluZz4K&#10;CQkJCQk8a2V5PmNvbS5hcHBsZS5wcmludC50aWNrZXQuc3RhdGVGbGFnPC9rZXk+CgkJCQkJPGlu&#10;dGVnZXI+MDwvaW50ZWdlcj4KCQkJCTwvZGljdD4KCQkJPC9hcnJheT4KCQk8L2RpY3Q+CgkJPGtl&#10;eT5jb20uYXBwbGUucHJpbnQuUGFwZXJJbmZvLlBNVW5h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wAAAAAUmdodGxvbmcAAAD5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DOEJJ&#10;TQQMAAAAABDfAAAAAQAAAKAAAACDAAAB4AAA9aAAABDDABgAAf/Y/+AAEEpGSUYAAQIAAEgASAAA&#10;/+0ADEFkb2JlX0NNAAH/7gAOQWRvYmUAZIAAAAAB/9sAhAAMCAgICQgMCQkMEQsKCxEVDwwMDxUY&#10;ExMVExMYEQwMDAwMDBEMDAwMDAwMDAwMDAwMDAwMDAwMDAwMDAwMDAwMAQ0LCw0ODRAODhAUDg4O&#10;FBQODg4OFBEMDAwMDBERDAwMDAwMEQwMDAwMDAwMDAwMDAwMDAwMDAwMDAwMDAwMDAz/wAARCACD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" o:allowincell="f" stroked="f" strokecolor="#0e2c4c [1604]" strokeweight="2pt">
              <v:fill r:id="rId2" o:title="Svenska kraftnät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</w:p>
  <w:tbl>
    <w:tblPr>
      <w:tblW w:w="8637" w:type="dxa"/>
      <w:tblLook w:val="01E0" w:firstRow="1" w:lastRow="1" w:firstColumn="1" w:lastColumn="1" w:noHBand="0" w:noVBand="0"/>
    </w:tblPr>
    <w:tblGrid>
      <w:gridCol w:w="4395"/>
      <w:gridCol w:w="3118"/>
      <w:gridCol w:w="1124"/>
    </w:tblGrid>
    <w:tr w:rsidR="00595C3F" w14:paraId="63E71100" w14:textId="77777777" w:rsidTr="00F9656A">
      <w:trPr>
        <w:cantSplit/>
      </w:trPr>
      <w:tc>
        <w:tcPr>
          <w:tcW w:w="4395" w:type="dxa"/>
          <w:vMerge w:val="restart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4724F349" w14:textId="77777777" w:rsidR="00595C3F" w:rsidRDefault="00595C3F" w:rsidP="00B05CC5">
          <w:pPr>
            <w:pStyle w:val="Brd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118" w:type="dxa"/>
        </w:tcPr>
        <w:p w14:paraId="6F9601C5" w14:textId="3918A040" w:rsidR="00595C3F" w:rsidRDefault="00595C3F" w:rsidP="00F9656A">
          <w:pPr>
            <w:pStyle w:val="Ledtext"/>
          </w:pPr>
        </w:p>
      </w:tc>
      <w:bookmarkStart w:id="3" w:name="objPageNo_02"/>
      <w:tc>
        <w:tcPr>
          <w:tcW w:w="1124" w:type="dxa"/>
          <w:vMerge w:val="restart"/>
          <w:hideMark/>
        </w:tcPr>
        <w:p w14:paraId="68CEE2FE" w14:textId="5C44DD34" w:rsidR="00595C3F" w:rsidRDefault="00595C3F" w:rsidP="00B05CC5">
          <w:pPr>
            <w:pStyle w:val="Handlggar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4FF1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14FF1">
            <w:fldChar w:fldCharType="begin"/>
          </w:r>
          <w:r w:rsidR="00614FF1">
            <w:instrText xml:space="preserve"> NUMPAGES   \* MERGEFORMAT </w:instrText>
          </w:r>
          <w:r w:rsidR="00614FF1">
            <w:fldChar w:fldCharType="separate"/>
          </w:r>
          <w:r w:rsidR="00614FF1">
            <w:rPr>
              <w:noProof/>
            </w:rPr>
            <w:t>3</w:t>
          </w:r>
          <w:r w:rsidR="00614FF1">
            <w:rPr>
              <w:noProof/>
            </w:rPr>
            <w:fldChar w:fldCharType="end"/>
          </w:r>
          <w:r>
            <w:t xml:space="preserve">) </w:t>
          </w:r>
          <w:bookmarkEnd w:id="3"/>
          <w:r>
            <w:t xml:space="preserve"> </w:t>
          </w:r>
        </w:p>
      </w:tc>
    </w:tr>
    <w:tr w:rsidR="00595C3F" w14:paraId="60C708D7" w14:textId="77777777" w:rsidTr="00B05CC5">
      <w:trPr>
        <w:cantSplit/>
        <w:trHeight w:val="352"/>
      </w:trPr>
      <w:tc>
        <w:tcPr>
          <w:tcW w:w="4395" w:type="dxa"/>
          <w:vMerge/>
          <w:tcMar>
            <w:top w:w="0" w:type="dxa"/>
            <w:left w:w="0" w:type="dxa"/>
            <w:bottom w:w="0" w:type="dxa"/>
            <w:right w:w="108" w:type="dxa"/>
          </w:tcMar>
        </w:tcPr>
        <w:p w14:paraId="328407F7" w14:textId="77777777" w:rsidR="00595C3F" w:rsidRDefault="00595C3F" w:rsidP="00B05CC5">
          <w:pPr>
            <w:pStyle w:val="Brdtext"/>
          </w:pPr>
        </w:p>
      </w:tc>
      <w:tc>
        <w:tcPr>
          <w:tcW w:w="3118" w:type="dxa"/>
        </w:tcPr>
        <w:p w14:paraId="0E3255D7" w14:textId="50104941" w:rsidR="00595C3F" w:rsidRDefault="00595C3F" w:rsidP="00F9656A">
          <w:pPr>
            <w:pStyle w:val="Skerhetsklass"/>
          </w:pPr>
        </w:p>
      </w:tc>
      <w:tc>
        <w:tcPr>
          <w:tcW w:w="1124" w:type="dxa"/>
          <w:vMerge/>
        </w:tcPr>
        <w:p w14:paraId="3C13DB0B" w14:textId="77777777" w:rsidR="00595C3F" w:rsidRDefault="00595C3F" w:rsidP="00B05CC5">
          <w:pPr>
            <w:pStyle w:val="Handlggare"/>
            <w:jc w:val="right"/>
          </w:pPr>
        </w:p>
      </w:tc>
    </w:tr>
  </w:tbl>
  <w:p w14:paraId="4EAB03C2" w14:textId="77777777" w:rsidR="00595C3F" w:rsidRPr="00BB61D0" w:rsidRDefault="00595C3F" w:rsidP="00E67D88">
    <w:pPr>
      <w:pStyle w:val="Sidhuvud"/>
    </w:pPr>
    <w:r>
      <w:t xml:space="preserve"> </w:t>
    </w:r>
  </w:p>
  <w:p w14:paraId="11BC19A6" w14:textId="77777777" w:rsidR="00226578" w:rsidRPr="00595C3F" w:rsidRDefault="00226578" w:rsidP="00595C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37E3" w14:textId="77777777" w:rsidR="00595C3F" w:rsidRDefault="00595C3F" w:rsidP="005166B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86AAEBD" wp14:editId="0FBE674C">
              <wp:simplePos x="0" y="0"/>
              <wp:positionH relativeFrom="page">
                <wp:posOffset>1440180</wp:posOffset>
              </wp:positionH>
              <wp:positionV relativeFrom="page">
                <wp:posOffset>360045</wp:posOffset>
              </wp:positionV>
              <wp:extent cx="2159635" cy="633095"/>
              <wp:effectExtent l="0" t="0" r="0" b="0"/>
              <wp:wrapNone/>
              <wp:docPr id="1" name="LogoFirstPage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26E6B2" id="LogoFirstPage" o:spid="_x0000_s1026" alt="Svenska kraftnäts logo" style="position:absolute;margin-left:113.4pt;margin-top:28.35pt;width:170.05pt;height:4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0Q3&#10;RjdDQzY1QjQ4MDRDQzIyOTczNjAwNzRFQjUxMkUyPC9leGlmOk5hdGl2ZURpZ2VzdD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zUkdCIElFQzYxOTY2LTIuMTwvcGhv&#10;dG9zaG9wOklDQ1Byb2ZpbGU+CiAgICAgICAgIDxwaG90b3Nob3A6SGlzdG9yeS8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ADhCSU0EJQAAAAAAEAAAAAAAAAAAAAAAAAAAAAA4&#10;QklNA+oAAAAAF/88P3htbCB2ZXJzaW9uPSIxLjAiIGVuY29kaW5nPSJVVEYtOCI/Pgo8IURPQ1RZ&#10;UEUgcGxpc3QgUFVCTElDICItLy9BcHBsZS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SG9yaXpvbnRhbFJlczwva2V5PgoJCQkJ&#10;PHJlYWw+NzI8L3JlYWw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PcmllbnRhdGlvbjwva2V5PgoJCQkJPGludGVnZXI+&#10;MTwvaW50ZWdlcj4KCQkJCTxrZXk+Y29tLmFwcGxlLnByaW50LnRpY2tldC5zdGF0ZUZsYWc8L2tl&#10;eT4KCQkJCTxpbnRlZ2VyPjA8L2ludGVnZXI+CgkJCTwvZGljdD4KCQk8L2FycmF5PgoJPC9kaWN0&#10;PgoJPGtleT5jb20uYXBwbGUucHJpbnQuUGFnZUZvcm1hdC5QTVNjYWxpbmc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U2NhbGluZzwva2V5PgoJCQkJPHJlYWw+MTwvcmVhbD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VZlcnRpY2FsUmVzPC9rZXk+CgkJCQk8cmVhbD43MjwvcmVhbD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dHlwZTwva2V5PgoJPHN0cmluZz5jb20u&#10;YXBwbGUucHJpbnQuUGFnZUZvcm1hdFRpY2tldDwvc3RyaW5nPgo8L2RpY3Q+CjwvcGxpc3Q+CgA4&#10;QklNA+0AAAAAABABLAAAAAEAAgEsAAAAAQACOEJJTQQmAAAAAAAOAAAAAAAAAAAAAD+AAAA4QklN&#10;BA0AAAAAAAQAAAB4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zwAAAABSZ2h0bG9uZwAAAsU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DOEJJTQQMAAAAAAzkAAAAAQAAAKAAAAAvAAAB4AAA&#10;WCAAAAzIABgAAf/Y/+AAEEpGSUYAAQIAAEgASAAA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" o:allowincell="f" stroked="f" strokecolor="#0e2c4c [1604]" strokeweight="2pt">
              <v:fill r:id="rId2" o:title="Svenska kraftnä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852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8"/>
      <w:gridCol w:w="1554"/>
      <w:gridCol w:w="1988"/>
      <w:gridCol w:w="3555"/>
    </w:tblGrid>
    <w:tr w:rsidR="00595C3F" w14:paraId="623BAEF2" w14:textId="77777777" w:rsidTr="00AA163E">
      <w:trPr>
        <w:cantSplit/>
        <w:trHeight w:val="1425"/>
      </w:trPr>
      <w:tc>
        <w:tcPr>
          <w:tcW w:w="4970" w:type="dxa"/>
          <w:gridSpan w:val="3"/>
          <w:vMerge w:val="restart"/>
          <w:hideMark/>
        </w:tcPr>
        <w:p w14:paraId="7008F0AE" w14:textId="77777777" w:rsidR="00595C3F" w:rsidRDefault="00595C3F">
          <w:pPr>
            <w:pStyle w:val="Brdtext"/>
          </w:pPr>
          <w:bookmarkStart w:id="4" w:name="objLogoFirstPage_01"/>
          <w:r>
            <w:t xml:space="preserve"> </w:t>
          </w:r>
          <w:bookmarkEnd w:id="4"/>
        </w:p>
      </w:tc>
      <w:tc>
        <w:tcPr>
          <w:tcW w:w="3555" w:type="dxa"/>
          <w:vAlign w:val="bottom"/>
          <w:hideMark/>
        </w:tcPr>
        <w:p w14:paraId="22062EBC" w14:textId="77777777" w:rsidR="00595C3F" w:rsidRPr="00AA163E" w:rsidRDefault="00595C3F" w:rsidP="009A43D1">
          <w:pPr>
            <w:pStyle w:val="Ledtext"/>
          </w:pPr>
        </w:p>
      </w:tc>
    </w:tr>
    <w:tr w:rsidR="00595C3F" w14:paraId="5CB51C98" w14:textId="77777777" w:rsidTr="007F39B7">
      <w:trPr>
        <w:cantSplit/>
        <w:trHeight w:val="368"/>
      </w:trPr>
      <w:tc>
        <w:tcPr>
          <w:tcW w:w="0" w:type="auto"/>
          <w:gridSpan w:val="3"/>
          <w:vMerge/>
          <w:vAlign w:val="center"/>
          <w:hideMark/>
        </w:tcPr>
        <w:p w14:paraId="26B37326" w14:textId="77777777" w:rsidR="00595C3F" w:rsidRDefault="00595C3F">
          <w:pPr>
            <w:spacing w:line="0" w:lineRule="auto"/>
            <w:rPr>
              <w:sz w:val="20"/>
            </w:rPr>
          </w:pPr>
        </w:p>
      </w:tc>
      <w:tc>
        <w:tcPr>
          <w:tcW w:w="3555" w:type="dxa"/>
        </w:tcPr>
        <w:p w14:paraId="4D554E99" w14:textId="4F302D65" w:rsidR="00595C3F" w:rsidRPr="00AA163E" w:rsidRDefault="00595C3F" w:rsidP="00AA163E">
          <w:pPr>
            <w:pStyle w:val="Skerhetsklass"/>
          </w:pPr>
        </w:p>
      </w:tc>
    </w:tr>
    <w:tr w:rsidR="00595C3F" w14:paraId="506FBC7A" w14:textId="77777777" w:rsidTr="00E73990">
      <w:trPr>
        <w:cantSplit/>
        <w:trHeight w:hRule="exact" w:val="1321"/>
      </w:trPr>
      <w:tc>
        <w:tcPr>
          <w:tcW w:w="4970" w:type="dxa"/>
          <w:gridSpan w:val="3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2B16EB55" w14:textId="77777777" w:rsidR="00595C3F" w:rsidRDefault="00595C3F" w:rsidP="00E73990">
          <w:pPr>
            <w:pStyle w:val="Sidhuvudstext"/>
          </w:pPr>
        </w:p>
      </w:tc>
      <w:tc>
        <w:tcPr>
          <w:tcW w:w="3555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294ED5E0" w14:textId="77777777" w:rsidR="00595C3F" w:rsidRDefault="00595C3F" w:rsidP="00E73990">
          <w:pPr>
            <w:pStyle w:val="Sidhuvudstext"/>
          </w:pPr>
          <w:bookmarkStart w:id="5" w:name="bmkAddress_01"/>
          <w:r>
            <w:t xml:space="preserve"> </w:t>
          </w:r>
          <w:bookmarkEnd w:id="5"/>
        </w:p>
      </w:tc>
    </w:tr>
    <w:tr w:rsidR="00595C3F" w14:paraId="4F53912F" w14:textId="77777777" w:rsidTr="00E73990">
      <w:trPr>
        <w:cantSplit/>
        <w:trHeight w:val="871"/>
      </w:trPr>
      <w:tc>
        <w:tcPr>
          <w:tcW w:w="1428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699E86CF" w14:textId="4D2C17C5" w:rsidR="00595C3F" w:rsidRDefault="00595C3F" w:rsidP="00E73990">
          <w:pPr>
            <w:pStyle w:val="Sidhuvudstext"/>
          </w:pPr>
          <w:bookmarkStart w:id="6" w:name="bmkDocDate_01"/>
          <w:r>
            <w:t>2024-0</w:t>
          </w:r>
          <w:bookmarkEnd w:id="6"/>
          <w:r w:rsidR="00890B5F">
            <w:t>4-30</w:t>
          </w:r>
        </w:p>
      </w:tc>
      <w:tc>
        <w:tcPr>
          <w:tcW w:w="1554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01A6A206" w14:textId="77777777" w:rsidR="00595C3F" w:rsidRDefault="00595C3F" w:rsidP="00595C3F">
          <w:pPr>
            <w:pStyle w:val="Sidhuvudstext"/>
          </w:pPr>
          <w:bookmarkStart w:id="7" w:name="capOtherInfo4_01"/>
          <w:r>
            <w:t xml:space="preserve"> </w:t>
          </w:r>
          <w:bookmarkEnd w:id="7"/>
          <w:r>
            <w:t xml:space="preserve"> </w:t>
          </w:r>
          <w:bookmarkStart w:id="8" w:name="bmkOtherInfo4_01"/>
          <w:r>
            <w:t xml:space="preserve"> </w:t>
          </w:r>
          <w:bookmarkEnd w:id="8"/>
        </w:p>
      </w:tc>
      <w:tc>
        <w:tcPr>
          <w:tcW w:w="1988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70A26617" w14:textId="77777777" w:rsidR="00595C3F" w:rsidRDefault="00595C3F" w:rsidP="00E73990">
          <w:pPr>
            <w:pStyle w:val="Sidhuvudstext"/>
          </w:pPr>
          <w:bookmarkStart w:id="9" w:name="bmkOurRef_01"/>
          <w:r>
            <w:t xml:space="preserve"> </w:t>
          </w:r>
          <w:bookmarkEnd w:id="9"/>
        </w:p>
      </w:tc>
      <w:tc>
        <w:tcPr>
          <w:tcW w:w="3555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14:paraId="21337D1D" w14:textId="77777777" w:rsidR="00595C3F" w:rsidRDefault="00595C3F" w:rsidP="00E73990">
          <w:pPr>
            <w:pStyle w:val="Dokumentkategori"/>
          </w:pPr>
          <w:bookmarkStart w:id="10" w:name="bmkDocType_01"/>
          <w:r>
            <w:t xml:space="preserve"> </w:t>
          </w:r>
          <w:bookmarkEnd w:id="10"/>
        </w:p>
      </w:tc>
    </w:tr>
  </w:tbl>
  <w:p w14:paraId="53F59522" w14:textId="77777777" w:rsidR="00595C3F" w:rsidRPr="00BB61D0" w:rsidRDefault="00595C3F" w:rsidP="00E67D88">
    <w:pPr>
      <w:pStyle w:val="Sidhuvud"/>
    </w:pPr>
    <w:bookmarkStart w:id="11" w:name="insFirstHeader_01"/>
    <w:r>
      <w:t xml:space="preserve"> </w:t>
    </w:r>
    <w:bookmarkEnd w:id="11"/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8D91E6" wp14:editId="5022DC60">
              <wp:simplePos x="0" y="0"/>
              <wp:positionH relativeFrom="page">
                <wp:posOffset>430530</wp:posOffset>
              </wp:positionH>
              <wp:positionV relativeFrom="page">
                <wp:posOffset>3710940</wp:posOffset>
              </wp:positionV>
              <wp:extent cx="156845" cy="5490210"/>
              <wp:effectExtent l="0" t="0" r="14605" b="1524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549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D3513" w14:textId="77777777" w:rsidR="00595C3F" w:rsidRDefault="00614FF1" w:rsidP="002B4F92">
                          <w:pPr>
                            <w:pStyle w:val="Blankettnr"/>
                          </w:pPr>
                          <w:sdt>
                            <w:sdtPr>
                              <w:alias w:val="Kommentarer"/>
                              <w:tag w:val=""/>
                              <w:id w:val="-1491712140"/>
                              <w:placeholder>
                                <w:docPart w:val="8C6716E5F8634ABE84A45975AE2811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95C3F">
                                <w:t>SvK4000, v5.0, 2018-08-01</w:t>
                              </w:r>
                            </w:sdtContent>
                          </w:sdt>
                          <w:r w:rsidR="00595C3F">
                            <w:t xml:space="preserve"> </w:t>
                          </w:r>
                          <w:bookmarkStart w:id="12" w:name="objFileName_01"/>
                          <w:r w:rsidR="00595C3F">
                            <w:t xml:space="preserve">  </w:t>
                          </w:r>
                          <w:bookmarkEnd w:id="1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D91E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33.9pt;margin-top:292.2pt;width:12.35pt;height:43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" filled="f" stroked="f">
              <v:textbox style="layout-flow:vertical;mso-layout-flow-alt:bottom-to-top" inset="0,0,0,0">
                <w:txbxContent>
                  <w:p w14:paraId="646D3513" w14:textId="77777777" w:rsidR="00595C3F" w:rsidRDefault="00614FF1" w:rsidP="002B4F92">
                    <w:pPr>
                      <w:pStyle w:val="Blankettnr"/>
                    </w:pPr>
                    <w:sdt>
                      <w:sdtPr>
                        <w:alias w:val="Kommentarer"/>
                        <w:tag w:val=""/>
                        <w:id w:val="-1491712140"/>
                        <w:placeholder>
                          <w:docPart w:val="8C6716E5F8634ABE84A45975AE281170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595C3F">
                          <w:t>SvK4000, v5.0, 2018-08-01</w:t>
                        </w:r>
                      </w:sdtContent>
                    </w:sdt>
                    <w:r w:rsidR="00595C3F">
                      <w:t xml:space="preserve"> </w:t>
                    </w:r>
                    <w:bookmarkStart w:id="13" w:name="objFileName_01"/>
                    <w:r w:rsidR="00595C3F">
                      <w:t xml:space="preserve">  </w:t>
                    </w:r>
                    <w:bookmarkEnd w:id="1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672A1F" w14:textId="77777777" w:rsidR="0077231B" w:rsidRPr="00595C3F" w:rsidRDefault="0077231B" w:rsidP="00595C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F"/>
    <w:rsid w:val="00013E98"/>
    <w:rsid w:val="00020B55"/>
    <w:rsid w:val="00043465"/>
    <w:rsid w:val="00047DAC"/>
    <w:rsid w:val="00083051"/>
    <w:rsid w:val="00096EC6"/>
    <w:rsid w:val="000D1700"/>
    <w:rsid w:val="000F006B"/>
    <w:rsid w:val="000F3B7E"/>
    <w:rsid w:val="00102B4D"/>
    <w:rsid w:val="00166A80"/>
    <w:rsid w:val="001B3E30"/>
    <w:rsid w:val="001D0471"/>
    <w:rsid w:val="001D2803"/>
    <w:rsid w:val="001F7124"/>
    <w:rsid w:val="00204ED5"/>
    <w:rsid w:val="002156E3"/>
    <w:rsid w:val="002213B5"/>
    <w:rsid w:val="002217C7"/>
    <w:rsid w:val="00226578"/>
    <w:rsid w:val="002470D9"/>
    <w:rsid w:val="0027368B"/>
    <w:rsid w:val="00274575"/>
    <w:rsid w:val="0029131B"/>
    <w:rsid w:val="002B2EDC"/>
    <w:rsid w:val="002B3128"/>
    <w:rsid w:val="002C184F"/>
    <w:rsid w:val="002C3B60"/>
    <w:rsid w:val="002D244E"/>
    <w:rsid w:val="00306FBC"/>
    <w:rsid w:val="0032568C"/>
    <w:rsid w:val="00327251"/>
    <w:rsid w:val="00345CDC"/>
    <w:rsid w:val="0035489D"/>
    <w:rsid w:val="003759CE"/>
    <w:rsid w:val="00385516"/>
    <w:rsid w:val="00386382"/>
    <w:rsid w:val="003C4DE9"/>
    <w:rsid w:val="003D1180"/>
    <w:rsid w:val="003E6A4D"/>
    <w:rsid w:val="0042119C"/>
    <w:rsid w:val="004249B7"/>
    <w:rsid w:val="0045306A"/>
    <w:rsid w:val="00456487"/>
    <w:rsid w:val="00460EA4"/>
    <w:rsid w:val="00463556"/>
    <w:rsid w:val="0047090A"/>
    <w:rsid w:val="004B62F1"/>
    <w:rsid w:val="0052254B"/>
    <w:rsid w:val="00582FCD"/>
    <w:rsid w:val="005861AE"/>
    <w:rsid w:val="00592C01"/>
    <w:rsid w:val="00595C3F"/>
    <w:rsid w:val="005A51AC"/>
    <w:rsid w:val="005D36CF"/>
    <w:rsid w:val="005E4C91"/>
    <w:rsid w:val="006118EF"/>
    <w:rsid w:val="006128C2"/>
    <w:rsid w:val="00614FF1"/>
    <w:rsid w:val="00654A45"/>
    <w:rsid w:val="006A28C5"/>
    <w:rsid w:val="006C716E"/>
    <w:rsid w:val="006D1ED6"/>
    <w:rsid w:val="006E14BD"/>
    <w:rsid w:val="006F38E8"/>
    <w:rsid w:val="006F50F4"/>
    <w:rsid w:val="007130D1"/>
    <w:rsid w:val="00737538"/>
    <w:rsid w:val="0077231B"/>
    <w:rsid w:val="007A1B63"/>
    <w:rsid w:val="007A3536"/>
    <w:rsid w:val="007D262C"/>
    <w:rsid w:val="007F04A8"/>
    <w:rsid w:val="007F39B7"/>
    <w:rsid w:val="00826A7C"/>
    <w:rsid w:val="00890B5F"/>
    <w:rsid w:val="008A7352"/>
    <w:rsid w:val="008C3972"/>
    <w:rsid w:val="008C7270"/>
    <w:rsid w:val="008C7498"/>
    <w:rsid w:val="00913EF4"/>
    <w:rsid w:val="00916C0E"/>
    <w:rsid w:val="009379D9"/>
    <w:rsid w:val="00965E24"/>
    <w:rsid w:val="009A43D1"/>
    <w:rsid w:val="009B13B7"/>
    <w:rsid w:val="009C1ABB"/>
    <w:rsid w:val="00A1016E"/>
    <w:rsid w:val="00A54D80"/>
    <w:rsid w:val="00A60BD3"/>
    <w:rsid w:val="00A755F5"/>
    <w:rsid w:val="00AB0C6B"/>
    <w:rsid w:val="00AC5F14"/>
    <w:rsid w:val="00B24708"/>
    <w:rsid w:val="00BB61D0"/>
    <w:rsid w:val="00C35547"/>
    <w:rsid w:val="00CB49A3"/>
    <w:rsid w:val="00CE3C22"/>
    <w:rsid w:val="00CE56AA"/>
    <w:rsid w:val="00D37830"/>
    <w:rsid w:val="00D37B78"/>
    <w:rsid w:val="00D42633"/>
    <w:rsid w:val="00D54BF0"/>
    <w:rsid w:val="00D65A1B"/>
    <w:rsid w:val="00DA6975"/>
    <w:rsid w:val="00DC51DB"/>
    <w:rsid w:val="00DE1051"/>
    <w:rsid w:val="00E367CB"/>
    <w:rsid w:val="00E41E70"/>
    <w:rsid w:val="00E433B8"/>
    <w:rsid w:val="00E50339"/>
    <w:rsid w:val="00E746F4"/>
    <w:rsid w:val="00E9119E"/>
    <w:rsid w:val="00EA5D9B"/>
    <w:rsid w:val="00EA6A45"/>
    <w:rsid w:val="00EC35F5"/>
    <w:rsid w:val="00EE791A"/>
    <w:rsid w:val="00F233B9"/>
    <w:rsid w:val="00F35BCA"/>
    <w:rsid w:val="00F66494"/>
    <w:rsid w:val="00FC0A29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DEFCFB"/>
  <w15:chartTrackingRefBased/>
  <w15:docId w15:val="{5462207C-434B-4F23-9240-0AB832D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F2ABA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52254B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0F3B7E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2254B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0F3B7E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2217C7"/>
    <w:rPr>
      <w:rFonts w:asciiTheme="majorHAnsi" w:hAnsiTheme="majorHAnsi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uiPriority w:val="99"/>
    <w:semiHidden/>
    <w:rsid w:val="00D37B78"/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37B78"/>
    <w:rPr>
      <w:sz w:val="2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9131B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F35BC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B24708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24708"/>
    <w:rPr>
      <w:i/>
      <w:iCs/>
      <w:sz w:val="20"/>
    </w:rPr>
  </w:style>
  <w:style w:type="paragraph" w:styleId="Sidhuvud">
    <w:name w:val="header"/>
    <w:basedOn w:val="Normal"/>
    <w:link w:val="SidhuvudChar"/>
    <w:uiPriority w:val="99"/>
    <w:semiHidden/>
    <w:rsid w:val="00D37B78"/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37B78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FF2ABA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2C184F"/>
    <w:rPr>
      <w:color w:val="FF0000"/>
    </w:rPr>
  </w:style>
  <w:style w:type="paragraph" w:customStyle="1" w:styleId="Dokumenttyp">
    <w:name w:val="Dokumenttyp"/>
    <w:basedOn w:val="Handlggare"/>
    <w:semiHidden/>
    <w:rsid w:val="00226578"/>
    <w:rPr>
      <w:rFonts w:asciiTheme="majorHAnsi" w:eastAsia="Times New Roman" w:hAnsiTheme="majorHAnsi" w:cs="Arial"/>
      <w:caps/>
      <w:color w:val="565656" w:themeColor="text2"/>
      <w:spacing w:val="10"/>
      <w:sz w:val="22"/>
      <w:lang w:eastAsia="sv-SE"/>
    </w:rPr>
  </w:style>
  <w:style w:type="paragraph" w:customStyle="1" w:styleId="Bilagerubrik1">
    <w:name w:val="Bilagerubrik 1"/>
    <w:basedOn w:val="Rubrik1"/>
    <w:next w:val="Brdtext"/>
    <w:qFormat/>
    <w:rsid w:val="00B24708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B24708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B24708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Blankettnr">
    <w:name w:val="Blankettnr"/>
    <w:basedOn w:val="Normal"/>
    <w:semiHidden/>
    <w:rsid w:val="00595C3F"/>
    <w:rPr>
      <w:rFonts w:asciiTheme="majorHAnsi" w:hAnsiTheme="majorHAnsi"/>
      <w:color w:val="A5A5A5"/>
      <w:sz w:val="10"/>
    </w:rPr>
  </w:style>
  <w:style w:type="paragraph" w:customStyle="1" w:styleId="Skerhetsklass">
    <w:name w:val="Säkerhetsklass"/>
    <w:qFormat/>
    <w:rsid w:val="00595C3F"/>
    <w:pPr>
      <w:spacing w:line="259" w:lineRule="auto"/>
    </w:pPr>
    <w:rPr>
      <w:color w:val="FF0000"/>
      <w:sz w:val="19"/>
    </w:rPr>
  </w:style>
  <w:style w:type="paragraph" w:customStyle="1" w:styleId="Skerhetsklassrubrik">
    <w:name w:val="Säkerhetsklass rubrik"/>
    <w:next w:val="Normal"/>
    <w:semiHidden/>
    <w:qFormat/>
    <w:rsid w:val="00595C3F"/>
    <w:pPr>
      <w:pBdr>
        <w:bottom w:val="single" w:sz="12" w:space="1" w:color="FF0000"/>
      </w:pBdr>
      <w:spacing w:after="0" w:line="240" w:lineRule="auto"/>
      <w:jc w:val="center"/>
    </w:pPr>
    <w:rPr>
      <w:rFonts w:asciiTheme="majorHAnsi" w:hAnsiTheme="majorHAnsi"/>
      <w:b/>
      <w:caps/>
      <w:color w:val="FF0000"/>
      <w:sz w:val="18"/>
    </w:rPr>
  </w:style>
  <w:style w:type="paragraph" w:customStyle="1" w:styleId="Skerhetsparagraf">
    <w:name w:val="Säkerhetsparagraf"/>
    <w:semiHidden/>
    <w:qFormat/>
    <w:rsid w:val="00595C3F"/>
    <w:pPr>
      <w:spacing w:after="0" w:line="240" w:lineRule="auto"/>
      <w:jc w:val="center"/>
    </w:pPr>
    <w:rPr>
      <w:color w:val="FF0000"/>
      <w:sz w:val="16"/>
    </w:rPr>
  </w:style>
  <w:style w:type="paragraph" w:customStyle="1" w:styleId="Undertitel">
    <w:name w:val="Undertitel"/>
    <w:basedOn w:val="Normal"/>
    <w:next w:val="Normal"/>
    <w:semiHidden/>
    <w:rsid w:val="00595C3F"/>
    <w:pPr>
      <w:spacing w:after="560" w:line="400" w:lineRule="atLeast"/>
    </w:pPr>
    <w:rPr>
      <w:rFonts w:ascii="Georgia" w:eastAsia="Times New Roman" w:hAnsi="Georgia" w:cs="Arial"/>
      <w:spacing w:val="10"/>
      <w:sz w:val="28"/>
      <w:szCs w:val="32"/>
      <w:lang w:eastAsia="sv-SE"/>
    </w:rPr>
  </w:style>
  <w:style w:type="character" w:customStyle="1" w:styleId="unicode">
    <w:name w:val="unicode"/>
    <w:basedOn w:val="Standardstycketeckensnitt"/>
    <w:rsid w:val="009A43D1"/>
  </w:style>
  <w:style w:type="character" w:styleId="Kommentarsreferens">
    <w:name w:val="annotation reference"/>
    <w:basedOn w:val="Standardstycketeckensnitt"/>
    <w:uiPriority w:val="99"/>
    <w:semiHidden/>
    <w:unhideWhenUsed/>
    <w:rsid w:val="001D04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04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04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04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0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r@svk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VK%20Officemallar\Gemensamma%20mallar\Internt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6716E5F8634ABE84A45975AE281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E7B51-CF26-4F62-8E90-03F14839DAE7}"/>
      </w:docPartPr>
      <w:docPartBody>
        <w:p w:rsidR="006E0CFA" w:rsidRDefault="00163E3A" w:rsidP="00163E3A">
          <w:pPr>
            <w:pStyle w:val="8C6716E5F8634ABE84A45975AE281170"/>
          </w:pPr>
          <w:r w:rsidRPr="000C255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A"/>
    <w:rsid w:val="00163E3A"/>
    <w:rsid w:val="006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3E3A"/>
    <w:rPr>
      <w:color w:val="808080"/>
    </w:rPr>
  </w:style>
  <w:style w:type="paragraph" w:customStyle="1" w:styleId="62540F73B27E4B728B8598B79D3A7AA7">
    <w:name w:val="62540F73B27E4B728B8598B79D3A7AA7"/>
  </w:style>
  <w:style w:type="paragraph" w:customStyle="1" w:styleId="8C6716E5F8634ABE84A45975AE281170">
    <w:name w:val="8C6716E5F8634ABE84A45975AE281170"/>
    <w:rsid w:val="00163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8A90-1B46-47F8-831D-B5BCA1E1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25</TotalTime>
  <Pages>3</Pages>
  <Words>305</Words>
  <Characters>2142</Characters>
  <Application>Microsoft Office Word</Application>
  <DocSecurity>0</DocSecurity>
  <Lines>126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Ahlfors, Charlotta</dc:creator>
  <cp:keywords/>
  <dc:description>SvK4000, v5.0, 2018-08-01</dc:description>
  <cp:lastModifiedBy>Ahlfors, Charlotta</cp:lastModifiedBy>
  <cp:revision>8</cp:revision>
  <dcterms:created xsi:type="dcterms:W3CDTF">2024-04-23T13:54:00Z</dcterms:created>
  <dcterms:modified xsi:type="dcterms:W3CDTF">2024-04-29T10:12:00Z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Internt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Internt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chah</vt:lpwstr>
  </property>
  <property fmtid="{D5CDD505-2E9C-101B-9397-08002B2CF9AE}" pid="33" name="cdpOrgLevel1">
    <vt:lpwstr/>
  </property>
  <property fmtid="{D5CDD505-2E9C-101B-9397-08002B2CF9AE}" pid="34" name="cdpOrgLevel2">
    <vt:lpwstr/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Charlotta Ahlfors</vt:lpwstr>
  </property>
  <property fmtid="{D5CDD505-2E9C-101B-9397-08002B2CF9AE}" pid="38" name="cdpInitials">
    <vt:lpwstr/>
  </property>
  <property fmtid="{D5CDD505-2E9C-101B-9397-08002B2CF9AE}" pid="39" name="cdpTitle">
    <vt:lpwstr>Kraftsystemanalytiker</vt:lpwstr>
  </property>
  <property fmtid="{D5CDD505-2E9C-101B-9397-08002B2CF9AE}" pid="40" name="cdpPhone">
    <vt:lpwstr>010-475 99 93</vt:lpwstr>
  </property>
  <property fmtid="{D5CDD505-2E9C-101B-9397-08002B2CF9AE}" pid="41" name="cdpCellphone">
    <vt:lpwstr>072-463 16 13</vt:lpwstr>
  </property>
  <property fmtid="{D5CDD505-2E9C-101B-9397-08002B2CF9AE}" pid="42" name="cdpFax">
    <vt:lpwstr/>
  </property>
  <property fmtid="{D5CDD505-2E9C-101B-9397-08002B2CF9AE}" pid="43" name="cdpEmail">
    <vt:lpwstr>charlotta.ahlfors@svk.se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dpSecurityClass">
    <vt:lpwstr/>
  </property>
  <property fmtid="{D5CDD505-2E9C-101B-9397-08002B2CF9AE}" pid="52" name="cdpSecurityParagraph">
    <vt:lpwstr/>
  </property>
  <property fmtid="{D5CDD505-2E9C-101B-9397-08002B2CF9AE}" pid="53" name="cdpSecurityClassCheck">
    <vt:lpwstr>Falskt</vt:lpwstr>
  </property>
</Properties>
</file>